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23" w:rsidRDefault="001B3023">
      <w:pPr>
        <w:widowControl/>
        <w:wordWrap w:val="0"/>
        <w:spacing w:line="360" w:lineRule="auto"/>
        <w:ind w:firstLine="640"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color="000000"/>
        </w:rPr>
        <w:t>外来人员临时来访，需提前手机微信扫码登录“黑工程安全管理平台”提交“临时来访”申请，搜索部门接待人员，填报个人相关资料和来校事由，由接待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color="000000"/>
        </w:rPr>
        <w:t>单位人员用手机登录黑工程安全管理平台审批同意后，外来人员刷本人身份证通过人脸识别闸机入校。</w:t>
      </w:r>
    </w:p>
    <w:p w:rsidR="001B3023" w:rsidRDefault="001B3023">
      <w:pPr>
        <w:widowControl/>
        <w:wordWrap w:val="0"/>
        <w:spacing w:line="360" w:lineRule="auto"/>
        <w:ind w:firstLine="640"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u w:color="000000"/>
        </w:rPr>
      </w:pPr>
      <w:r w:rsidRPr="000E17DE">
        <w:rPr>
          <w:rFonts w:ascii="仿宋" w:eastAsia="仿宋" w:hAnsi="仿宋" w:cs="Times New Roman"/>
          <w:noProof/>
          <w:color w:val="000000"/>
          <w:kern w:val="0"/>
          <w:sz w:val="32"/>
          <w:szCs w:val="32"/>
          <w:u w:color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alt="8052757c8a6fe913319d9abee8ad273" style="width:172.5pt;height:172.5pt;visibility:visible">
            <v:imagedata r:id="rId4" o:title=""/>
          </v:shape>
        </w:pict>
      </w:r>
    </w:p>
    <w:p w:rsidR="001B3023" w:rsidRDefault="001B3023">
      <w:pPr>
        <w:widowControl/>
        <w:wordWrap w:val="0"/>
        <w:spacing w:line="360" w:lineRule="auto"/>
        <w:ind w:firstLine="640"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u w:color="000000"/>
        </w:rPr>
      </w:pPr>
      <w:r w:rsidRPr="000E17DE">
        <w:rPr>
          <w:rFonts w:ascii="仿宋" w:eastAsia="仿宋" w:hAnsi="仿宋" w:cs="Times New Roman"/>
          <w:noProof/>
          <w:color w:val="000000"/>
          <w:kern w:val="0"/>
          <w:sz w:val="32"/>
          <w:szCs w:val="32"/>
          <w:u w:color="000000"/>
        </w:rPr>
        <w:pict>
          <v:shape id="图片 3" o:spid="_x0000_i1026" type="#_x0000_t75" alt="cfcce165a2b42dce8fa7423f3c34c12" style="width:163.5pt;height:367.5pt;visibility:visible">
            <v:imagedata r:id="rId5" o:title=""/>
          </v:shape>
        </w:pict>
      </w:r>
    </w:p>
    <w:p w:rsidR="001B3023" w:rsidRDefault="001B3023">
      <w:pPr>
        <w:widowControl/>
        <w:wordWrap w:val="0"/>
        <w:spacing w:line="360" w:lineRule="auto"/>
        <w:ind w:firstLine="640"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u w:color="000000"/>
        </w:rPr>
      </w:pPr>
      <w:r w:rsidRPr="000E17DE">
        <w:rPr>
          <w:rFonts w:ascii="仿宋" w:eastAsia="仿宋" w:hAnsi="仿宋" w:cs="Times New Roman"/>
          <w:noProof/>
          <w:color w:val="000000"/>
          <w:kern w:val="0"/>
          <w:sz w:val="32"/>
          <w:szCs w:val="32"/>
          <w:u w:color="000000"/>
        </w:rPr>
        <w:pict>
          <v:shape id="图片 4" o:spid="_x0000_i1027" type="#_x0000_t75" alt="c3eaa0b5086bd975fb466355aefc39b" style="width:170.25pt;height:378pt;visibility:visible">
            <v:imagedata r:id="rId6" o:title=""/>
          </v:shape>
        </w:pict>
      </w:r>
    </w:p>
    <w:p w:rsidR="001B3023" w:rsidRDefault="001B3023">
      <w:pPr>
        <w:widowControl/>
        <w:wordWrap w:val="0"/>
        <w:spacing w:line="360" w:lineRule="auto"/>
        <w:ind w:firstLine="640"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u w:color="000000"/>
        </w:rPr>
      </w:pPr>
    </w:p>
    <w:p w:rsidR="001B3023" w:rsidRDefault="001B3023">
      <w:pPr>
        <w:widowControl/>
        <w:wordWrap w:val="0"/>
        <w:spacing w:line="360" w:lineRule="auto"/>
        <w:ind w:firstLine="640"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u w:color="000000"/>
        </w:rPr>
        <w:t xml:space="preserve">         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color="000000"/>
        </w:rPr>
        <w:t>保卫处</w:t>
      </w:r>
    </w:p>
    <w:p w:rsidR="001B3023" w:rsidRDefault="001B3023">
      <w:pPr>
        <w:widowControl/>
        <w:wordWrap w:val="0"/>
        <w:spacing w:line="360" w:lineRule="auto"/>
        <w:ind w:firstLine="640"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u w:color="000000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u w:color="000000"/>
        </w:rPr>
        <w:t xml:space="preserve">    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color="000000"/>
        </w:rPr>
        <w:t>二〇二三年七月三日</w:t>
      </w:r>
    </w:p>
    <w:p w:rsidR="001B3023" w:rsidRDefault="001B3023">
      <w:pPr>
        <w:widowControl/>
        <w:wordWrap w:val="0"/>
        <w:spacing w:line="360" w:lineRule="auto"/>
        <w:ind w:firstLine="640"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u w:color="000000"/>
        </w:rPr>
      </w:pPr>
    </w:p>
    <w:p w:rsidR="001B3023" w:rsidRDefault="001B3023">
      <w:pPr>
        <w:widowControl/>
        <w:wordWrap w:val="0"/>
        <w:spacing w:line="360" w:lineRule="auto"/>
        <w:ind w:firstLine="640"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u w:color="000000"/>
        </w:rPr>
      </w:pPr>
    </w:p>
    <w:p w:rsidR="001B3023" w:rsidRDefault="001B3023">
      <w:pPr>
        <w:widowControl/>
        <w:wordWrap w:val="0"/>
        <w:spacing w:line="360" w:lineRule="auto"/>
        <w:ind w:firstLine="640"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u w:color="000000"/>
        </w:rPr>
      </w:pPr>
    </w:p>
    <w:p w:rsidR="001B3023" w:rsidRDefault="001B3023">
      <w:pPr>
        <w:widowControl/>
        <w:wordWrap w:val="0"/>
        <w:spacing w:line="360" w:lineRule="auto"/>
        <w:ind w:firstLine="640"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u w:color="000000"/>
        </w:rPr>
      </w:pPr>
    </w:p>
    <w:p w:rsidR="001B3023" w:rsidRDefault="001B3023">
      <w:pPr>
        <w:widowControl/>
        <w:wordWrap w:val="0"/>
        <w:spacing w:line="360" w:lineRule="auto"/>
        <w:ind w:firstLine="640"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u w:color="000000"/>
        </w:rPr>
      </w:pPr>
    </w:p>
    <w:p w:rsidR="001B3023" w:rsidRDefault="001B3023">
      <w:pPr>
        <w:widowControl/>
        <w:wordWrap w:val="0"/>
        <w:spacing w:line="360" w:lineRule="auto"/>
        <w:ind w:firstLine="640"/>
        <w:jc w:val="left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u w:color="000000"/>
        </w:rPr>
      </w:pPr>
    </w:p>
    <w:sectPr w:rsidR="001B3023" w:rsidSect="00C1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TQyMzlkYTZjYWNkN2RjYzc2Yjg4ZTlhMTgwMjRmZTUifQ=="/>
  </w:docVars>
  <w:rsids>
    <w:rsidRoot w:val="1EE662AA"/>
    <w:rsid w:val="000B0306"/>
    <w:rsid w:val="000E17DE"/>
    <w:rsid w:val="001B3023"/>
    <w:rsid w:val="00AF307B"/>
    <w:rsid w:val="00BA1F1B"/>
    <w:rsid w:val="00C16F75"/>
    <w:rsid w:val="1EE6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7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28</Words>
  <Characters>166</Characters>
  <Application>Microsoft Office Outlook</Application>
  <DocSecurity>0</DocSecurity>
  <Lines>0</Lines>
  <Paragraphs>0</Paragraphs>
  <ScaleCrop>false</ScaleCrop>
  <Company>hgc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外来人员临时来访，需提前登录“黑工程安全管理平台”提交“临时来访”申请，由接待单位人员审批同意后，刷本人身份证通过闸机入校</dc:title>
  <dc:subject/>
  <dc:creator>李毅</dc:creator>
  <cp:keywords/>
  <dc:description/>
  <cp:lastModifiedBy>孙洪宇</cp:lastModifiedBy>
  <cp:revision>3</cp:revision>
  <dcterms:created xsi:type="dcterms:W3CDTF">2023-07-04T00:57:00Z</dcterms:created>
  <dcterms:modified xsi:type="dcterms:W3CDTF">2023-07-04T01:01:00Z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5D088B904B774E3C89764724381379FF_11</vt:lpwstr>
  </property>
</Properties>
</file>